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A" w:rsidRPr="008E5B4A" w:rsidRDefault="0003538A" w:rsidP="008E5B4A">
      <w:pPr>
        <w:rPr>
          <w:sz w:val="16"/>
          <w:szCs w:val="16"/>
        </w:rPr>
      </w:pPr>
    </w:p>
    <w:p w:rsidR="0003538A" w:rsidRDefault="0003538A">
      <w:pPr>
        <w:pStyle w:val="Caption"/>
        <w:rPr>
          <w:b/>
          <w:bCs/>
          <w:caps/>
        </w:rPr>
      </w:pPr>
      <w:r w:rsidRPr="00237C09">
        <w:rPr>
          <w:b/>
          <w:bCs/>
          <w:caps/>
        </w:rPr>
        <w:t xml:space="preserve">АДМИНИСТРАЦИЯ </w:t>
      </w:r>
    </w:p>
    <w:p w:rsidR="0003538A" w:rsidRPr="00927B8A" w:rsidRDefault="0003538A" w:rsidP="00927B8A">
      <w:pPr>
        <w:jc w:val="center"/>
        <w:rPr>
          <w:b/>
          <w:bCs/>
        </w:rPr>
      </w:pPr>
      <w:r>
        <w:rPr>
          <w:b/>
          <w:bCs/>
        </w:rPr>
        <w:t>НИКОЛЬСКОГО</w:t>
      </w:r>
      <w:r w:rsidRPr="00927B8A">
        <w:rPr>
          <w:b/>
          <w:bCs/>
        </w:rPr>
        <w:t xml:space="preserve"> СЕЛЬСКОГО ПОСЕЛЕНИЯ</w:t>
      </w:r>
    </w:p>
    <w:p w:rsidR="0003538A" w:rsidRDefault="0003538A">
      <w:pPr>
        <w:pStyle w:val="Caption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Усть-ИшимскОГО</w:t>
      </w:r>
    </w:p>
    <w:p w:rsidR="0003538A" w:rsidRDefault="0003538A">
      <w:pPr>
        <w:pStyle w:val="Caption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муниципального  районА</w:t>
      </w:r>
    </w:p>
    <w:p w:rsidR="0003538A" w:rsidRDefault="0003538A">
      <w:pPr>
        <w:pStyle w:val="Heading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ОМСКОЙ ОБЛАСТИ</w:t>
      </w:r>
    </w:p>
    <w:p w:rsidR="0003538A" w:rsidRDefault="0003538A">
      <w:pPr>
        <w:jc w:val="center"/>
      </w:pPr>
    </w:p>
    <w:p w:rsidR="0003538A" w:rsidRDefault="0003538A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3538A" w:rsidRPr="00847575" w:rsidRDefault="0003538A" w:rsidP="00847575"/>
    <w:tbl>
      <w:tblPr>
        <w:tblW w:w="5000" w:type="pct"/>
        <w:tblInd w:w="-106" w:type="dxa"/>
        <w:tblLook w:val="01E0"/>
      </w:tblPr>
      <w:tblGrid>
        <w:gridCol w:w="2320"/>
        <w:gridCol w:w="1583"/>
        <w:gridCol w:w="1889"/>
        <w:gridCol w:w="2374"/>
        <w:gridCol w:w="1405"/>
      </w:tblGrid>
      <w:tr w:rsidR="0003538A" w:rsidRPr="005D351C">
        <w:tc>
          <w:tcPr>
            <w:tcW w:w="1212" w:type="pct"/>
            <w:tcBorders>
              <w:bottom w:val="single" w:sz="4" w:space="0" w:color="auto"/>
            </w:tcBorders>
          </w:tcPr>
          <w:p w:rsidR="0003538A" w:rsidRPr="00DE1208" w:rsidRDefault="0003538A" w:rsidP="005D351C">
            <w:r w:rsidRPr="00DE1208">
              <w:t xml:space="preserve">01 апреля 2024 </w:t>
            </w:r>
          </w:p>
        </w:tc>
        <w:tc>
          <w:tcPr>
            <w:tcW w:w="827" w:type="pct"/>
          </w:tcPr>
          <w:p w:rsidR="0003538A" w:rsidRPr="005D351C" w:rsidRDefault="0003538A"/>
        </w:tc>
        <w:tc>
          <w:tcPr>
            <w:tcW w:w="987" w:type="pct"/>
          </w:tcPr>
          <w:p w:rsidR="0003538A" w:rsidRPr="005D351C" w:rsidRDefault="0003538A" w:rsidP="005D351C">
            <w:pPr>
              <w:jc w:val="center"/>
            </w:pPr>
            <w:r>
              <w:t>с.Никольск</w:t>
            </w:r>
          </w:p>
        </w:tc>
        <w:tc>
          <w:tcPr>
            <w:tcW w:w="1240" w:type="pct"/>
          </w:tcPr>
          <w:p w:rsidR="0003538A" w:rsidRPr="005D351C" w:rsidRDefault="0003538A" w:rsidP="00DC5A58">
            <w:pPr>
              <w:jc w:val="right"/>
            </w:pPr>
            <w:r w:rsidRPr="005D351C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03538A" w:rsidRPr="00DE1208" w:rsidRDefault="0003538A" w:rsidP="005D351C">
            <w:r w:rsidRPr="00DE1208">
              <w:t xml:space="preserve"> 3</w:t>
            </w:r>
            <w:r>
              <w:t>а</w:t>
            </w:r>
            <w:r w:rsidRPr="00DE1208">
              <w:t>-п</w:t>
            </w:r>
          </w:p>
        </w:tc>
      </w:tr>
    </w:tbl>
    <w:p w:rsidR="0003538A" w:rsidRDefault="0003538A" w:rsidP="002A51E8">
      <w:pPr>
        <w:jc w:val="center"/>
        <w:rPr>
          <w:sz w:val="28"/>
          <w:szCs w:val="28"/>
        </w:rPr>
      </w:pPr>
    </w:p>
    <w:p w:rsidR="0003538A" w:rsidRDefault="0003538A" w:rsidP="00A45AC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утверждении п</w:t>
      </w:r>
      <w:r w:rsidRPr="00A45AC1">
        <w:rPr>
          <w:sz w:val="28"/>
          <w:szCs w:val="28"/>
          <w:lang w:eastAsia="en-US"/>
        </w:rPr>
        <w:t>лан</w:t>
      </w:r>
      <w:r>
        <w:rPr>
          <w:sz w:val="28"/>
          <w:szCs w:val="28"/>
          <w:lang w:eastAsia="en-US"/>
        </w:rPr>
        <w:t>а</w:t>
      </w:r>
      <w:r w:rsidRPr="00A45A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мероприятий («дорожной карты»</w:t>
      </w:r>
      <w:r w:rsidRPr="00A45AC1">
        <w:rPr>
          <w:sz w:val="28"/>
          <w:szCs w:val="28"/>
          <w:lang w:eastAsia="en-US"/>
        </w:rPr>
        <w:t xml:space="preserve">) по </w:t>
      </w:r>
      <w:r>
        <w:rPr>
          <w:sz w:val="28"/>
          <w:szCs w:val="28"/>
          <w:lang w:eastAsia="en-US"/>
        </w:rPr>
        <w:t>взысканию дебиторской задолженности по платежам в бюджет Никольского сельского поселения Усть-Ишимского муниципального района Омской области, пеням и штрафам по ним</w:t>
      </w:r>
    </w:p>
    <w:p w:rsidR="0003538A" w:rsidRDefault="0003538A" w:rsidP="00A45AC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03538A" w:rsidRDefault="0003538A" w:rsidP="00A45AC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 соответствии со Статьей </w:t>
      </w:r>
      <w:r w:rsidRPr="00171F3B">
        <w:rPr>
          <w:sz w:val="28"/>
          <w:szCs w:val="28"/>
          <w:lang w:eastAsia="en-US"/>
        </w:rPr>
        <w:t>160.1 Бюджетного кодекса Российской Федерации, приказом Министерства финансов Российской</w:t>
      </w:r>
      <w:r>
        <w:rPr>
          <w:sz w:val="28"/>
          <w:szCs w:val="28"/>
          <w:lang w:eastAsia="en-US"/>
        </w:rPr>
        <w:t xml:space="preserve">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   </w:t>
      </w:r>
    </w:p>
    <w:p w:rsidR="0003538A" w:rsidRDefault="0003538A" w:rsidP="00A45AC1">
      <w:pPr>
        <w:jc w:val="both"/>
        <w:rPr>
          <w:sz w:val="28"/>
          <w:szCs w:val="28"/>
          <w:lang w:eastAsia="en-US"/>
        </w:rPr>
      </w:pPr>
    </w:p>
    <w:p w:rsidR="0003538A" w:rsidRDefault="0003538A" w:rsidP="00A45AC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1. Утвердить П</w:t>
      </w:r>
      <w:r w:rsidRPr="00A45AC1">
        <w:rPr>
          <w:sz w:val="28"/>
          <w:szCs w:val="28"/>
          <w:lang w:eastAsia="en-US"/>
        </w:rPr>
        <w:t xml:space="preserve">лан </w:t>
      </w:r>
      <w:r>
        <w:rPr>
          <w:sz w:val="28"/>
          <w:szCs w:val="28"/>
          <w:lang w:eastAsia="en-US"/>
        </w:rPr>
        <w:t>мероприятий («дорожной карты»</w:t>
      </w:r>
      <w:r w:rsidRPr="00A45AC1">
        <w:rPr>
          <w:sz w:val="28"/>
          <w:szCs w:val="28"/>
          <w:lang w:eastAsia="en-US"/>
        </w:rPr>
        <w:t xml:space="preserve">) по </w:t>
      </w:r>
      <w:r>
        <w:rPr>
          <w:sz w:val="28"/>
          <w:szCs w:val="28"/>
          <w:lang w:eastAsia="en-US"/>
        </w:rPr>
        <w:t>взысканию дебиторской задолженности по платежам в бюджет</w:t>
      </w:r>
      <w:r w:rsidRPr="00927B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Никольского сельского поселения Усть-Ишимского муниципального района Омской области, пеням и штрафам по ним, согласно приложению.</w:t>
      </w:r>
    </w:p>
    <w:p w:rsidR="0003538A" w:rsidRPr="00F84DD2" w:rsidRDefault="0003538A" w:rsidP="00075AF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4DD2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03538A" w:rsidRDefault="000353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4DD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Официальном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2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4DD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927B8A"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2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4DD2">
        <w:rPr>
          <w:rFonts w:ascii="Times New Roman" w:hAnsi="Times New Roman" w:cs="Times New Roman"/>
          <w:sz w:val="28"/>
          <w:szCs w:val="28"/>
        </w:rPr>
        <w:t xml:space="preserve"> Усть-Ишимского муниципального района Омской области.   </w:t>
      </w:r>
    </w:p>
    <w:p w:rsidR="0003538A" w:rsidRDefault="000353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538A" w:rsidRDefault="000353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538A" w:rsidRDefault="000353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538A" w:rsidRPr="00F84DD2" w:rsidRDefault="000353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4DD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3538A" w:rsidRDefault="0003538A" w:rsidP="007A3C04">
      <w:pPr>
        <w:jc w:val="both"/>
        <w:rPr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4785"/>
        <w:gridCol w:w="4786"/>
      </w:tblGrid>
      <w:tr w:rsidR="0003538A" w:rsidRPr="00DC5A58">
        <w:tc>
          <w:tcPr>
            <w:tcW w:w="2500" w:type="pct"/>
          </w:tcPr>
          <w:p w:rsidR="0003538A" w:rsidRPr="00DC5A58" w:rsidRDefault="0003538A" w:rsidP="00927B8A">
            <w:pPr>
              <w:jc w:val="both"/>
              <w:rPr>
                <w:sz w:val="28"/>
                <w:szCs w:val="28"/>
              </w:rPr>
            </w:pPr>
            <w:r w:rsidRPr="00DC5A5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pct"/>
          </w:tcPr>
          <w:p w:rsidR="0003538A" w:rsidRPr="00DC5A58" w:rsidRDefault="0003538A" w:rsidP="00DC5A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Т.А.Рожкова</w:t>
            </w:r>
          </w:p>
        </w:tc>
      </w:tr>
    </w:tbl>
    <w:p w:rsidR="0003538A" w:rsidRDefault="0003538A" w:rsidP="007A3C04">
      <w:pPr>
        <w:jc w:val="both"/>
        <w:rPr>
          <w:sz w:val="18"/>
          <w:szCs w:val="18"/>
        </w:rPr>
      </w:pPr>
    </w:p>
    <w:p w:rsidR="0003538A" w:rsidRDefault="0003538A" w:rsidP="007A3C04">
      <w:pPr>
        <w:jc w:val="both"/>
        <w:rPr>
          <w:sz w:val="18"/>
          <w:szCs w:val="18"/>
        </w:rPr>
      </w:pPr>
      <w:r>
        <w:rPr>
          <w:sz w:val="18"/>
          <w:szCs w:val="18"/>
        </w:rPr>
        <w:t>Соломина Н.А.</w:t>
      </w:r>
    </w:p>
    <w:p w:rsidR="0003538A" w:rsidRDefault="0003538A" w:rsidP="0040325C">
      <w:pPr>
        <w:jc w:val="both"/>
        <w:rPr>
          <w:sz w:val="18"/>
          <w:szCs w:val="18"/>
        </w:rPr>
      </w:pPr>
      <w:r w:rsidRPr="00D44CE7">
        <w:rPr>
          <w:sz w:val="18"/>
          <w:szCs w:val="18"/>
        </w:rPr>
        <w:sym w:font="Wingdings 2" w:char="F027"/>
      </w:r>
      <w:r w:rsidRPr="00D44CE7">
        <w:rPr>
          <w:sz w:val="18"/>
          <w:szCs w:val="18"/>
        </w:rPr>
        <w:t xml:space="preserve"> (38150) 2-</w:t>
      </w:r>
      <w:r>
        <w:rPr>
          <w:sz w:val="18"/>
          <w:szCs w:val="18"/>
        </w:rPr>
        <w:t>35-46</w:t>
      </w:r>
      <w:bookmarkStart w:id="0" w:name="_GoBack"/>
      <w:bookmarkEnd w:id="0"/>
    </w:p>
    <w:p w:rsidR="0003538A" w:rsidRDefault="0003538A" w:rsidP="0040325C">
      <w:pPr>
        <w:jc w:val="both"/>
        <w:rPr>
          <w:sz w:val="18"/>
          <w:szCs w:val="18"/>
        </w:rPr>
      </w:pPr>
    </w:p>
    <w:p w:rsidR="0003538A" w:rsidRDefault="0003538A" w:rsidP="0040325C">
      <w:pPr>
        <w:jc w:val="both"/>
        <w:rPr>
          <w:sz w:val="18"/>
          <w:szCs w:val="18"/>
        </w:rPr>
      </w:pPr>
    </w:p>
    <w:p w:rsidR="0003538A" w:rsidRDefault="0003538A" w:rsidP="0040325C">
      <w:pPr>
        <w:jc w:val="both"/>
        <w:rPr>
          <w:sz w:val="18"/>
          <w:szCs w:val="18"/>
        </w:rPr>
      </w:pPr>
    </w:p>
    <w:p w:rsidR="0003538A" w:rsidRDefault="0003538A" w:rsidP="0040325C">
      <w:pPr>
        <w:jc w:val="both"/>
        <w:rPr>
          <w:sz w:val="18"/>
          <w:szCs w:val="18"/>
        </w:rPr>
      </w:pPr>
    </w:p>
    <w:p w:rsidR="0003538A" w:rsidRDefault="0003538A" w:rsidP="0040325C">
      <w:pPr>
        <w:jc w:val="both"/>
        <w:rPr>
          <w:sz w:val="18"/>
          <w:szCs w:val="18"/>
        </w:rPr>
      </w:pPr>
    </w:p>
    <w:p w:rsidR="0003538A" w:rsidRDefault="0003538A" w:rsidP="0040325C">
      <w:pPr>
        <w:jc w:val="both"/>
        <w:rPr>
          <w:sz w:val="18"/>
          <w:szCs w:val="18"/>
        </w:rPr>
      </w:pPr>
    </w:p>
    <w:p w:rsidR="0003538A" w:rsidRDefault="0003538A" w:rsidP="00171F3B">
      <w:pPr>
        <w:ind w:left="10206"/>
        <w:jc w:val="right"/>
        <w:rPr>
          <w:sz w:val="28"/>
          <w:szCs w:val="28"/>
        </w:rPr>
      </w:pPr>
    </w:p>
    <w:p w:rsidR="0003538A" w:rsidRPr="007065FA" w:rsidRDefault="0003538A" w:rsidP="00171F3B">
      <w:pPr>
        <w:jc w:val="center"/>
        <w:rPr>
          <w:sz w:val="28"/>
          <w:szCs w:val="28"/>
        </w:rPr>
      </w:pPr>
      <w:r w:rsidRPr="007065FA">
        <w:rPr>
          <w:sz w:val="28"/>
          <w:szCs w:val="28"/>
        </w:rPr>
        <w:t>План мероприятий («дорожная карта») по взысканию дебиторской задолженности по платежам в бюджет</w:t>
      </w:r>
    </w:p>
    <w:p w:rsidR="0003538A" w:rsidRPr="007065FA" w:rsidRDefault="0003538A" w:rsidP="00171F3B">
      <w:pPr>
        <w:pStyle w:val="ListParagraph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</w:t>
      </w:r>
      <w:r w:rsidRPr="007065FA">
        <w:rPr>
          <w:sz w:val="28"/>
          <w:szCs w:val="28"/>
        </w:rPr>
        <w:t>Усть-Ишимского муниципального района Омской области, пеням и штрафам по ним на 2024 – 2026 годы</w:t>
      </w:r>
    </w:p>
    <w:p w:rsidR="0003538A" w:rsidRDefault="0003538A" w:rsidP="00171F3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2618"/>
        <w:gridCol w:w="1943"/>
        <w:gridCol w:w="2059"/>
        <w:gridCol w:w="2486"/>
      </w:tblGrid>
      <w:tr w:rsidR="0003538A" w:rsidRPr="00171F3B">
        <w:trPr>
          <w:tblHeader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Ожидаемый результат</w:t>
            </w:r>
          </w:p>
        </w:tc>
      </w:tr>
      <w:tr w:rsidR="0003538A" w:rsidRPr="00171F3B">
        <w:trPr>
          <w:trHeight w:val="289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(администраторы) доходов бюджета Никольского сельского поселения Усть-Ишимского муниципального района Омской области (далее – главные администраторы доходов)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01.06.2024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актуализация информации о дебиторской задолженности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03538A" w:rsidRPr="00171F3B">
        <w:trPr>
          <w:trHeight w:val="449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 соответствии с законодательством (договором, контрактом)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03538A" w:rsidRPr="00171F3B">
        <w:trPr>
          <w:trHeight w:val="1920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01.06.2024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сокращение просроченной дебиторской задолженности</w:t>
            </w:r>
          </w:p>
        </w:tc>
      </w:tr>
      <w:tr w:rsidR="0003538A" w:rsidRPr="00171F3B">
        <w:trPr>
          <w:trHeight w:val="452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4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Подготовка необходимых для взысканию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 соответствии с законодательством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 соответствии с законодательством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03538A" w:rsidRPr="00171F3B"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 соответствии с законодательством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03538A" w:rsidRPr="00171F3B">
        <w:trPr>
          <w:trHeight w:val="792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3.4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обеспечение своевременного взыскание просроченной дебиторской задолженности</w:t>
            </w:r>
          </w:p>
        </w:tc>
      </w:tr>
      <w:tr w:rsidR="0003538A" w:rsidRPr="00171F3B">
        <w:trPr>
          <w:trHeight w:val="754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3.5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обеспечение своевременного взыскания денежных средств</w:t>
            </w:r>
          </w:p>
        </w:tc>
      </w:tr>
      <w:tr w:rsidR="0003538A" w:rsidRPr="00171F3B">
        <w:trPr>
          <w:trHeight w:val="1633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3.6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обеспечение своевременного взыскания денежных средств</w:t>
            </w:r>
          </w:p>
        </w:tc>
      </w:tr>
      <w:tr w:rsidR="0003538A" w:rsidRPr="00171F3B">
        <w:trPr>
          <w:trHeight w:val="1121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03538A" w:rsidRPr="00171F3B">
        <w:trPr>
          <w:trHeight w:val="2778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4.1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03538A" w:rsidRPr="00171F3B">
        <w:trPr>
          <w:trHeight w:val="728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4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03538A" w:rsidRPr="00171F3B">
        <w:trPr>
          <w:trHeight w:val="1835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рекомендовано не менее 1 раза в год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03538A" w:rsidRPr="00171F3B">
        <w:trPr>
          <w:trHeight w:val="1063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4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Представление в  комитет финансов и контроля администрации Усть-Ишимского сельского поселения Усть-Ишимского муниципального района  Омской области отчета об управлении дебиторской задолженностью по доходам консолидированного бюджета Никольского сельского поселения Усть-Ишимского муниципального района  Омской области (далее – отчет) по форме согласно приложению к настоящему Плану мероприятий («дорожной карте») </w:t>
            </w:r>
          </w:p>
        </w:tc>
      </w:tr>
      <w:tr w:rsidR="0003538A" w:rsidRPr="00171F3B">
        <w:trPr>
          <w:trHeight w:val="2382"/>
        </w:trPr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Представление в комитет финансов и контроля администрации Усть-Ишимского муниципального района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ежеквартально, не позднее </w:t>
            </w:r>
          </w:p>
          <w:p w:rsidR="0003538A" w:rsidRPr="00171F3B" w:rsidRDefault="0003538A" w:rsidP="005401EF">
            <w:pPr>
              <w:suppressAutoHyphens/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25-го числа месяца следующего за отчетным периодом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</w:t>
            </w:r>
          </w:p>
        </w:tc>
        <w:tc>
          <w:tcPr>
            <w:tcW w:w="0" w:type="auto"/>
            <w:vAlign w:val="center"/>
          </w:tcPr>
          <w:p w:rsidR="0003538A" w:rsidRPr="00171F3B" w:rsidRDefault="0003538A" w:rsidP="005401EF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</w:p>
          <w:p w:rsidR="0003538A" w:rsidRPr="00171F3B" w:rsidRDefault="0003538A" w:rsidP="005401EF">
            <w:pPr>
              <w:suppressAutoHyphens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03538A" w:rsidRPr="000D6839" w:rsidRDefault="0003538A" w:rsidP="00171F3B">
      <w:pPr>
        <w:rPr>
          <w:sz w:val="28"/>
          <w:szCs w:val="28"/>
          <w:lang w:val="en-US"/>
        </w:rPr>
      </w:pPr>
    </w:p>
    <w:p w:rsidR="0003538A" w:rsidRDefault="0003538A" w:rsidP="007A3C04">
      <w:pPr>
        <w:jc w:val="both"/>
        <w:rPr>
          <w:sz w:val="28"/>
          <w:szCs w:val="28"/>
        </w:rPr>
      </w:pPr>
    </w:p>
    <w:p w:rsidR="0003538A" w:rsidRDefault="0003538A" w:rsidP="007A3C04">
      <w:pPr>
        <w:jc w:val="both"/>
        <w:rPr>
          <w:sz w:val="28"/>
          <w:szCs w:val="28"/>
        </w:rPr>
      </w:pPr>
    </w:p>
    <w:p w:rsidR="0003538A" w:rsidRDefault="0003538A" w:rsidP="007A3C04">
      <w:pPr>
        <w:jc w:val="both"/>
        <w:rPr>
          <w:sz w:val="28"/>
          <w:szCs w:val="28"/>
        </w:rPr>
      </w:pPr>
    </w:p>
    <w:p w:rsidR="0003538A" w:rsidRDefault="0003538A" w:rsidP="007A3C04">
      <w:pPr>
        <w:jc w:val="both"/>
        <w:rPr>
          <w:sz w:val="28"/>
          <w:szCs w:val="28"/>
        </w:rPr>
      </w:pPr>
    </w:p>
    <w:p w:rsidR="0003538A" w:rsidRDefault="0003538A" w:rsidP="007A3C04">
      <w:pPr>
        <w:jc w:val="both"/>
        <w:rPr>
          <w:sz w:val="28"/>
          <w:szCs w:val="28"/>
        </w:rPr>
      </w:pPr>
    </w:p>
    <w:p w:rsidR="0003538A" w:rsidRPr="00624A45" w:rsidRDefault="0003538A" w:rsidP="00171F3B">
      <w:pPr>
        <w:jc w:val="center"/>
        <w:rPr>
          <w:sz w:val="28"/>
          <w:szCs w:val="28"/>
        </w:rPr>
      </w:pPr>
      <w:r w:rsidRPr="00624A45">
        <w:rPr>
          <w:sz w:val="28"/>
          <w:szCs w:val="28"/>
        </w:rPr>
        <w:t>План мероприятий («дорожная карта») по взысканию дебиторской задолженности по платежам в бюджет Усть-Ишимского муниципального района Омской области, пеням и штрафам по ним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3801"/>
        <w:gridCol w:w="2651"/>
        <w:gridCol w:w="2560"/>
      </w:tblGrid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№ п/п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Мероприятие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Срок исполнения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1.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Проведение инвентаризации дебиторской задолженности по платежам, пеням и штрафам в бюджет Никольского сельского поселения Усть-Ишимского муниципального района Омской области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Ежемесячно 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2.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Осуществления контроля 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соглашением). </w:t>
            </w:r>
          </w:p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Ежемесячно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3.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Осуществления контроля за  своевременным начислением неустойки (штрафов, пени)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Постоянно 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4.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Осуществления контроля за своевременным предъявлением неустойки (штрафов, пени)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 xml:space="preserve">Постоянно 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5.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Осуществления контроля 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6.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7.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Постоянно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8.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Представление в комитет финансов и контроля администрации Усть-Ишимского сельского поселения Усть-Ишимского муниципального района сведений о принятых мерах по снижению дебиторской задолженности по платежам, пеням и штрафам в бюджет  Усть-Ишимского сельского поселения Усть-Ишимского муниципального района Омской области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Главные администраторы доходов бюджета Никольского сельского поселения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Ежеквартально</w:t>
            </w:r>
          </w:p>
        </w:tc>
      </w:tr>
      <w:tr w:rsidR="0003538A" w:rsidRPr="00171F3B">
        <w:tc>
          <w:tcPr>
            <w:tcW w:w="67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9.</w:t>
            </w:r>
          </w:p>
        </w:tc>
        <w:tc>
          <w:tcPr>
            <w:tcW w:w="6237" w:type="dxa"/>
          </w:tcPr>
          <w:p w:rsidR="0003538A" w:rsidRPr="00171F3B" w:rsidRDefault="0003538A" w:rsidP="005401EF">
            <w:pPr>
              <w:jc w:val="both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Включение в план проведения плановых проверок контрольных мероприятий вопросов проверки (анализа) эффективности управления дебиторской задолженностью по платежам, пеням и штрафам в бюджет Усть-Ишимского муниципального района Омской области</w:t>
            </w:r>
          </w:p>
        </w:tc>
        <w:tc>
          <w:tcPr>
            <w:tcW w:w="3969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Комитет финансов и контроля администрации Усть-Ишимского муниципального района Омской области</w:t>
            </w:r>
          </w:p>
        </w:tc>
        <w:tc>
          <w:tcPr>
            <w:tcW w:w="3905" w:type="dxa"/>
          </w:tcPr>
          <w:p w:rsidR="0003538A" w:rsidRPr="00171F3B" w:rsidRDefault="0003538A" w:rsidP="005401EF">
            <w:pPr>
              <w:jc w:val="center"/>
              <w:rPr>
                <w:sz w:val="18"/>
                <w:szCs w:val="18"/>
              </w:rPr>
            </w:pPr>
            <w:r w:rsidRPr="00171F3B">
              <w:rPr>
                <w:sz w:val="18"/>
                <w:szCs w:val="18"/>
              </w:rPr>
              <w:t>Ежегодно</w:t>
            </w:r>
          </w:p>
        </w:tc>
      </w:tr>
    </w:tbl>
    <w:p w:rsidR="0003538A" w:rsidRPr="00A36C3A" w:rsidRDefault="0003538A" w:rsidP="00171F3B">
      <w:pPr>
        <w:jc w:val="center"/>
        <w:rPr>
          <w:sz w:val="28"/>
          <w:szCs w:val="28"/>
        </w:rPr>
      </w:pPr>
    </w:p>
    <w:p w:rsidR="0003538A" w:rsidRPr="00F951D3" w:rsidRDefault="0003538A" w:rsidP="007A3C04">
      <w:pPr>
        <w:jc w:val="both"/>
        <w:rPr>
          <w:sz w:val="28"/>
          <w:szCs w:val="28"/>
        </w:rPr>
      </w:pPr>
    </w:p>
    <w:sectPr w:rsidR="0003538A" w:rsidRPr="00F951D3" w:rsidSect="00FE40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54E"/>
    <w:multiLevelType w:val="hybridMultilevel"/>
    <w:tmpl w:val="3626B392"/>
    <w:lvl w:ilvl="0" w:tplc="5CA6C9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072A38"/>
    <w:multiLevelType w:val="hybridMultilevel"/>
    <w:tmpl w:val="D8FA9A7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6D32AA"/>
    <w:multiLevelType w:val="hybridMultilevel"/>
    <w:tmpl w:val="136C896E"/>
    <w:lvl w:ilvl="0" w:tplc="437E833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EEE5226"/>
    <w:multiLevelType w:val="hybridMultilevel"/>
    <w:tmpl w:val="A7BA078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083846"/>
    <w:multiLevelType w:val="multilevel"/>
    <w:tmpl w:val="36AE0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F1230C2"/>
    <w:multiLevelType w:val="hybridMultilevel"/>
    <w:tmpl w:val="31E69AC2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CE104D"/>
    <w:multiLevelType w:val="hybridMultilevel"/>
    <w:tmpl w:val="5564325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CA0F96"/>
    <w:multiLevelType w:val="hybridMultilevel"/>
    <w:tmpl w:val="3F1A1B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85535B"/>
    <w:multiLevelType w:val="hybridMultilevel"/>
    <w:tmpl w:val="97D0AAD0"/>
    <w:lvl w:ilvl="0" w:tplc="1BB2D4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501A369D"/>
    <w:multiLevelType w:val="multilevel"/>
    <w:tmpl w:val="E0665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07134D3"/>
    <w:multiLevelType w:val="hybridMultilevel"/>
    <w:tmpl w:val="6B7E568C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4F21778"/>
    <w:multiLevelType w:val="hybridMultilevel"/>
    <w:tmpl w:val="6554A3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5805F61"/>
    <w:multiLevelType w:val="hybridMultilevel"/>
    <w:tmpl w:val="CCBE413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68E4DB7"/>
    <w:multiLevelType w:val="hybridMultilevel"/>
    <w:tmpl w:val="477A697A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156C5E"/>
    <w:multiLevelType w:val="hybridMultilevel"/>
    <w:tmpl w:val="AB92AED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185D08"/>
    <w:multiLevelType w:val="hybridMultilevel"/>
    <w:tmpl w:val="ACCA74E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D46557"/>
    <w:multiLevelType w:val="multilevel"/>
    <w:tmpl w:val="1F567C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1F472DC"/>
    <w:multiLevelType w:val="hybridMultilevel"/>
    <w:tmpl w:val="D8EED2F6"/>
    <w:lvl w:ilvl="0" w:tplc="1470584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3803C02"/>
    <w:multiLevelType w:val="hybridMultilevel"/>
    <w:tmpl w:val="C37016DE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38B78E5"/>
    <w:multiLevelType w:val="multilevel"/>
    <w:tmpl w:val="CCBA7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4163917"/>
    <w:multiLevelType w:val="hybridMultilevel"/>
    <w:tmpl w:val="D4DC7772"/>
    <w:lvl w:ilvl="0" w:tplc="97ECD894">
      <w:start w:val="1"/>
      <w:numFmt w:val="bullet"/>
      <w:lvlText w:val=""/>
      <w:lvlJc w:val="left"/>
      <w:pPr>
        <w:tabs>
          <w:tab w:val="num" w:pos="1177"/>
        </w:tabs>
        <w:ind w:left="11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2">
    <w:nsid w:val="78E70E51"/>
    <w:multiLevelType w:val="multilevel"/>
    <w:tmpl w:val="AB92AED2"/>
    <w:lvl w:ilvl="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AEE5AB5"/>
    <w:multiLevelType w:val="hybridMultilevel"/>
    <w:tmpl w:val="446087AE"/>
    <w:lvl w:ilvl="0" w:tplc="1E3C2DFE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21"/>
  </w:num>
  <w:num w:numId="10">
    <w:abstractNumId w:val="14"/>
  </w:num>
  <w:num w:numId="11">
    <w:abstractNumId w:val="19"/>
  </w:num>
  <w:num w:numId="12">
    <w:abstractNumId w:val="15"/>
  </w:num>
  <w:num w:numId="13">
    <w:abstractNumId w:val="4"/>
  </w:num>
  <w:num w:numId="14">
    <w:abstractNumId w:val="18"/>
  </w:num>
  <w:num w:numId="15">
    <w:abstractNumId w:val="22"/>
  </w:num>
  <w:num w:numId="16">
    <w:abstractNumId w:val="23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17"/>
  </w:num>
  <w:num w:numId="22">
    <w:abstractNumId w:val="5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77"/>
    <w:rsid w:val="00016E0C"/>
    <w:rsid w:val="0003039A"/>
    <w:rsid w:val="0003538A"/>
    <w:rsid w:val="00057823"/>
    <w:rsid w:val="0006298B"/>
    <w:rsid w:val="000652D7"/>
    <w:rsid w:val="00074496"/>
    <w:rsid w:val="00075AF3"/>
    <w:rsid w:val="000956AA"/>
    <w:rsid w:val="00097C7B"/>
    <w:rsid w:val="000A33A7"/>
    <w:rsid w:val="000B28D1"/>
    <w:rsid w:val="000D6839"/>
    <w:rsid w:val="000E2CEB"/>
    <w:rsid w:val="000F4A67"/>
    <w:rsid w:val="000F6C3D"/>
    <w:rsid w:val="001300F7"/>
    <w:rsid w:val="00135F58"/>
    <w:rsid w:val="001371B8"/>
    <w:rsid w:val="00141CF6"/>
    <w:rsid w:val="00142A28"/>
    <w:rsid w:val="00146CE9"/>
    <w:rsid w:val="001707B6"/>
    <w:rsid w:val="00171F3B"/>
    <w:rsid w:val="00177AA6"/>
    <w:rsid w:val="001D029D"/>
    <w:rsid w:val="001D1417"/>
    <w:rsid w:val="001F416D"/>
    <w:rsid w:val="00210423"/>
    <w:rsid w:val="0021083C"/>
    <w:rsid w:val="00211308"/>
    <w:rsid w:val="0021581A"/>
    <w:rsid w:val="00230727"/>
    <w:rsid w:val="00231E95"/>
    <w:rsid w:val="00237C09"/>
    <w:rsid w:val="00237CEC"/>
    <w:rsid w:val="00246BB5"/>
    <w:rsid w:val="0028596B"/>
    <w:rsid w:val="002A0E90"/>
    <w:rsid w:val="002A51E8"/>
    <w:rsid w:val="002D606D"/>
    <w:rsid w:val="002E1177"/>
    <w:rsid w:val="0030374D"/>
    <w:rsid w:val="00306EC5"/>
    <w:rsid w:val="00317FD0"/>
    <w:rsid w:val="00331A4C"/>
    <w:rsid w:val="003423BE"/>
    <w:rsid w:val="00346BF9"/>
    <w:rsid w:val="00351C60"/>
    <w:rsid w:val="00355340"/>
    <w:rsid w:val="00380A8B"/>
    <w:rsid w:val="00382590"/>
    <w:rsid w:val="00390587"/>
    <w:rsid w:val="003A0ED3"/>
    <w:rsid w:val="003A2FD8"/>
    <w:rsid w:val="003C24BE"/>
    <w:rsid w:val="003D1910"/>
    <w:rsid w:val="003D2DE5"/>
    <w:rsid w:val="003F4A80"/>
    <w:rsid w:val="00401AF4"/>
    <w:rsid w:val="0040325C"/>
    <w:rsid w:val="00410CED"/>
    <w:rsid w:val="0041326A"/>
    <w:rsid w:val="004169D5"/>
    <w:rsid w:val="00486489"/>
    <w:rsid w:val="00497E98"/>
    <w:rsid w:val="004A5FCA"/>
    <w:rsid w:val="004B2BF2"/>
    <w:rsid w:val="004C0CAC"/>
    <w:rsid w:val="004C1724"/>
    <w:rsid w:val="004C427B"/>
    <w:rsid w:val="004C5D07"/>
    <w:rsid w:val="004C796F"/>
    <w:rsid w:val="0051632C"/>
    <w:rsid w:val="00523B77"/>
    <w:rsid w:val="005253BC"/>
    <w:rsid w:val="00531D1A"/>
    <w:rsid w:val="00532FD6"/>
    <w:rsid w:val="00535070"/>
    <w:rsid w:val="005401EF"/>
    <w:rsid w:val="00540DBD"/>
    <w:rsid w:val="00564D45"/>
    <w:rsid w:val="00574DB6"/>
    <w:rsid w:val="00586A33"/>
    <w:rsid w:val="005977A5"/>
    <w:rsid w:val="005A52E9"/>
    <w:rsid w:val="005B4A06"/>
    <w:rsid w:val="005C013F"/>
    <w:rsid w:val="005D351C"/>
    <w:rsid w:val="0061520B"/>
    <w:rsid w:val="00620B16"/>
    <w:rsid w:val="0062133C"/>
    <w:rsid w:val="00624A45"/>
    <w:rsid w:val="00655E3F"/>
    <w:rsid w:val="00662D3A"/>
    <w:rsid w:val="00671BF4"/>
    <w:rsid w:val="0067405F"/>
    <w:rsid w:val="006750FA"/>
    <w:rsid w:val="006777CE"/>
    <w:rsid w:val="006A1CDE"/>
    <w:rsid w:val="006B134A"/>
    <w:rsid w:val="006F0DC3"/>
    <w:rsid w:val="006F3C41"/>
    <w:rsid w:val="00702ED4"/>
    <w:rsid w:val="007065FA"/>
    <w:rsid w:val="00720935"/>
    <w:rsid w:val="00722DBC"/>
    <w:rsid w:val="0075798B"/>
    <w:rsid w:val="00773A24"/>
    <w:rsid w:val="00774B6A"/>
    <w:rsid w:val="00783F40"/>
    <w:rsid w:val="00793C3D"/>
    <w:rsid w:val="007A1074"/>
    <w:rsid w:val="007A3C04"/>
    <w:rsid w:val="007A57E8"/>
    <w:rsid w:val="007C09C9"/>
    <w:rsid w:val="007C75BD"/>
    <w:rsid w:val="007D53A2"/>
    <w:rsid w:val="007D5907"/>
    <w:rsid w:val="007E19AA"/>
    <w:rsid w:val="007E20D3"/>
    <w:rsid w:val="00813227"/>
    <w:rsid w:val="00823728"/>
    <w:rsid w:val="0082612D"/>
    <w:rsid w:val="00836904"/>
    <w:rsid w:val="00847575"/>
    <w:rsid w:val="00864CC7"/>
    <w:rsid w:val="00872695"/>
    <w:rsid w:val="008A4C8C"/>
    <w:rsid w:val="008C62E3"/>
    <w:rsid w:val="008D00F6"/>
    <w:rsid w:val="008E42EA"/>
    <w:rsid w:val="008E5B4A"/>
    <w:rsid w:val="008E5C4A"/>
    <w:rsid w:val="009047DF"/>
    <w:rsid w:val="00906803"/>
    <w:rsid w:val="0091249B"/>
    <w:rsid w:val="0092569A"/>
    <w:rsid w:val="00926F4F"/>
    <w:rsid w:val="00927B8A"/>
    <w:rsid w:val="00944753"/>
    <w:rsid w:val="00946D66"/>
    <w:rsid w:val="00952700"/>
    <w:rsid w:val="009547D7"/>
    <w:rsid w:val="00960DF2"/>
    <w:rsid w:val="0096486F"/>
    <w:rsid w:val="0096569F"/>
    <w:rsid w:val="00970716"/>
    <w:rsid w:val="009810E6"/>
    <w:rsid w:val="0098401A"/>
    <w:rsid w:val="00984F37"/>
    <w:rsid w:val="00992592"/>
    <w:rsid w:val="009A0BAC"/>
    <w:rsid w:val="009C1EFA"/>
    <w:rsid w:val="009C350C"/>
    <w:rsid w:val="009C5EC4"/>
    <w:rsid w:val="009F0611"/>
    <w:rsid w:val="009F194F"/>
    <w:rsid w:val="00A23D0B"/>
    <w:rsid w:val="00A2552D"/>
    <w:rsid w:val="00A2647D"/>
    <w:rsid w:val="00A36C3A"/>
    <w:rsid w:val="00A45AC1"/>
    <w:rsid w:val="00A51FC9"/>
    <w:rsid w:val="00A56807"/>
    <w:rsid w:val="00A60CFC"/>
    <w:rsid w:val="00A61A9B"/>
    <w:rsid w:val="00A62452"/>
    <w:rsid w:val="00A64B03"/>
    <w:rsid w:val="00A978CE"/>
    <w:rsid w:val="00AA2FFE"/>
    <w:rsid w:val="00AA4FBE"/>
    <w:rsid w:val="00AB0C34"/>
    <w:rsid w:val="00AB1957"/>
    <w:rsid w:val="00AB7C9E"/>
    <w:rsid w:val="00B0228D"/>
    <w:rsid w:val="00B02E57"/>
    <w:rsid w:val="00B1522D"/>
    <w:rsid w:val="00B200FC"/>
    <w:rsid w:val="00B6472A"/>
    <w:rsid w:val="00B64D79"/>
    <w:rsid w:val="00B81CCA"/>
    <w:rsid w:val="00BC1AD4"/>
    <w:rsid w:val="00BC50B6"/>
    <w:rsid w:val="00BE62D3"/>
    <w:rsid w:val="00C03E80"/>
    <w:rsid w:val="00C3465D"/>
    <w:rsid w:val="00C34C58"/>
    <w:rsid w:val="00C54D51"/>
    <w:rsid w:val="00C54E28"/>
    <w:rsid w:val="00C65AE6"/>
    <w:rsid w:val="00C72BD7"/>
    <w:rsid w:val="00C760BE"/>
    <w:rsid w:val="00D218EF"/>
    <w:rsid w:val="00D27B77"/>
    <w:rsid w:val="00D44CE7"/>
    <w:rsid w:val="00D47BA9"/>
    <w:rsid w:val="00D60A3C"/>
    <w:rsid w:val="00D628B2"/>
    <w:rsid w:val="00D70E10"/>
    <w:rsid w:val="00DB07C0"/>
    <w:rsid w:val="00DB7603"/>
    <w:rsid w:val="00DC5A58"/>
    <w:rsid w:val="00DC6486"/>
    <w:rsid w:val="00DE1208"/>
    <w:rsid w:val="00DE60AF"/>
    <w:rsid w:val="00DE734B"/>
    <w:rsid w:val="00E12F1C"/>
    <w:rsid w:val="00E412AE"/>
    <w:rsid w:val="00E5011A"/>
    <w:rsid w:val="00E53AFE"/>
    <w:rsid w:val="00E76842"/>
    <w:rsid w:val="00EA4855"/>
    <w:rsid w:val="00EB09BD"/>
    <w:rsid w:val="00EC079A"/>
    <w:rsid w:val="00EE438A"/>
    <w:rsid w:val="00F06408"/>
    <w:rsid w:val="00F11552"/>
    <w:rsid w:val="00F62DF4"/>
    <w:rsid w:val="00F66945"/>
    <w:rsid w:val="00F84DD2"/>
    <w:rsid w:val="00F90048"/>
    <w:rsid w:val="00F951D3"/>
    <w:rsid w:val="00FC3F1C"/>
    <w:rsid w:val="00FE40B6"/>
    <w:rsid w:val="00FE5D3A"/>
    <w:rsid w:val="00FF0794"/>
    <w:rsid w:val="00FF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17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1724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1724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724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1724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1724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1724"/>
    <w:pPr>
      <w:keepNext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1724"/>
    <w:pPr>
      <w:keepNext/>
      <w:jc w:val="center"/>
      <w:outlineLvl w:val="6"/>
    </w:pPr>
    <w:rPr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1724"/>
    <w:pPr>
      <w:keepNext/>
      <w:jc w:val="right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1724"/>
    <w:pPr>
      <w:keepNext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270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27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270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2700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2700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2700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52700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52700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52700"/>
    <w:rPr>
      <w:rFonts w:ascii="Cambria" w:hAnsi="Cambria" w:cs="Cambria"/>
    </w:rPr>
  </w:style>
  <w:style w:type="paragraph" w:styleId="Caption">
    <w:name w:val="caption"/>
    <w:basedOn w:val="Normal"/>
    <w:next w:val="Normal"/>
    <w:uiPriority w:val="99"/>
    <w:qFormat/>
    <w:rsid w:val="004C1724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17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270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C1724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270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C1724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2700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C1724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2700"/>
    <w:rPr>
      <w:sz w:val="24"/>
      <w:szCs w:val="24"/>
    </w:rPr>
  </w:style>
  <w:style w:type="paragraph" w:customStyle="1" w:styleId="ConsPlusNormal">
    <w:name w:val="ConsPlusNormal"/>
    <w:uiPriority w:val="99"/>
    <w:rsid w:val="00497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E9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7E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8475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31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700"/>
    <w:rPr>
      <w:sz w:val="2"/>
      <w:szCs w:val="2"/>
    </w:rPr>
  </w:style>
  <w:style w:type="paragraph" w:customStyle="1" w:styleId="a">
    <w:name w:val="Знак"/>
    <w:basedOn w:val="Normal"/>
    <w:uiPriority w:val="99"/>
    <w:rsid w:val="00DE60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A264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1783</Words>
  <Characters>10164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Секретарь</dc:creator>
  <cp:keywords/>
  <dc:description/>
  <cp:lastModifiedBy>USER</cp:lastModifiedBy>
  <cp:revision>8</cp:revision>
  <cp:lastPrinted>2024-03-29T09:08:00Z</cp:lastPrinted>
  <dcterms:created xsi:type="dcterms:W3CDTF">2024-03-29T09:01:00Z</dcterms:created>
  <dcterms:modified xsi:type="dcterms:W3CDTF">2024-04-08T09:12:00Z</dcterms:modified>
</cp:coreProperties>
</file>